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6CE7" w14:textId="365A2982" w:rsidR="00745324" w:rsidRPr="003761C9" w:rsidRDefault="00745324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 w:rsidRPr="003761C9">
        <w:rPr>
          <w:rFonts w:ascii="Arial" w:hAnsi="Arial" w:cs="Arial"/>
          <w:sz w:val="32"/>
          <w:szCs w:val="32"/>
        </w:rPr>
        <w:t>MØTEINNKALLIN</w:t>
      </w:r>
      <w:r w:rsidR="0076420F">
        <w:rPr>
          <w:rFonts w:ascii="Arial" w:hAnsi="Arial" w:cs="Arial"/>
          <w:sz w:val="32"/>
          <w:szCs w:val="32"/>
        </w:rPr>
        <w:t>G</w:t>
      </w:r>
      <w:r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055"/>
        <w:gridCol w:w="1118"/>
        <w:gridCol w:w="1731"/>
        <w:gridCol w:w="1559"/>
      </w:tblGrid>
      <w:tr w:rsidR="00745324" w:rsidRPr="00745324" w14:paraId="12EAAF99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26479DDB" w:rsidR="00745324" w:rsidRPr="00745324" w:rsidRDefault="005B1B36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Style w:val="normaltextrun"/>
              </w:rPr>
              <w:t>Ve skole, personalrom</w:t>
            </w:r>
            <w:r w:rsidR="003761C9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2EC1A4C6" w:rsidR="00745324" w:rsidRPr="00745324" w:rsidRDefault="00F72B58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22</w:t>
            </w:r>
            <w:r w:rsidR="00DC5939">
              <w:rPr>
                <w:rFonts w:ascii="Arial" w:hAnsi="Arial" w:cs="Arial"/>
                <w:sz w:val="20"/>
                <w:lang w:eastAsia="no-NO"/>
              </w:rPr>
              <w:t>.</w:t>
            </w:r>
            <w:r>
              <w:rPr>
                <w:rFonts w:ascii="Arial" w:hAnsi="Arial" w:cs="Arial"/>
                <w:sz w:val="20"/>
                <w:lang w:eastAsia="no-NO"/>
              </w:rPr>
              <w:t>04</w:t>
            </w:r>
            <w:r w:rsidR="0076420F">
              <w:rPr>
                <w:rFonts w:ascii="Arial" w:hAnsi="Arial" w:cs="Arial"/>
                <w:sz w:val="20"/>
                <w:lang w:eastAsia="no-NO"/>
              </w:rPr>
              <w:t>.202</w:t>
            </w:r>
            <w:r w:rsidR="00DC5939">
              <w:rPr>
                <w:rFonts w:ascii="Arial" w:hAnsi="Arial" w:cs="Arial"/>
                <w:sz w:val="20"/>
                <w:lang w:eastAsia="no-NO"/>
              </w:rPr>
              <w:t>5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1E1F38B8" w:rsidR="00745324" w:rsidRPr="00745324" w:rsidRDefault="008E551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 xml:space="preserve">Lillian </w:t>
            </w:r>
            <w:r w:rsidR="009460A9">
              <w:rPr>
                <w:rFonts w:ascii="Arial" w:hAnsi="Arial" w:cs="Arial"/>
                <w:sz w:val="20"/>
                <w:lang w:eastAsia="no-NO"/>
              </w:rPr>
              <w:t>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3E04222A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– 19.00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6A45C273" w14:textId="11419A69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1CCD5F73" w14:textId="0DD38630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06CF96E3" w14:textId="55DB1220" w:rsidR="00B83584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 w:rsidRPr="002E282E">
        <w:rPr>
          <w:rFonts w:ascii="Arial" w:hAnsi="Arial" w:cs="Arial"/>
          <w:b/>
          <w:bCs/>
          <w:sz w:val="20"/>
          <w:lang w:eastAsia="no-NO"/>
        </w:rPr>
        <w:t>Innkalles:</w:t>
      </w:r>
      <w:r>
        <w:rPr>
          <w:rFonts w:ascii="Arial" w:hAnsi="Arial" w:cs="Arial"/>
          <w:sz w:val="20"/>
          <w:lang w:eastAsia="no-NO"/>
        </w:rPr>
        <w:tab/>
        <w:t xml:space="preserve">FAU representanter fra hvert trinn, </w:t>
      </w:r>
    </w:p>
    <w:p w14:paraId="0A93EE25" w14:textId="43E4AF4A" w:rsidR="003B33E9" w:rsidRPr="003B33E9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>
        <w:rPr>
          <w:rFonts w:ascii="Arial" w:hAnsi="Arial" w:cs="Arial"/>
          <w:sz w:val="20"/>
          <w:lang w:eastAsia="no-NO"/>
        </w:rPr>
        <w:tab/>
      </w:r>
      <w:r>
        <w:rPr>
          <w:rFonts w:ascii="Arial" w:hAnsi="Arial" w:cs="Arial"/>
          <w:sz w:val="20"/>
          <w:lang w:eastAsia="no-NO"/>
        </w:rPr>
        <w:tab/>
        <w:t>leder SU.</w:t>
      </w:r>
    </w:p>
    <w:p w14:paraId="716F94CE" w14:textId="77777777" w:rsidR="00B83584" w:rsidRPr="00745324" w:rsidRDefault="00B8358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</w:p>
    <w:p w14:paraId="48FFC5E7" w14:textId="055E77CE" w:rsidR="00745324" w:rsidRPr="00AE479A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1757FCC5" w14:textId="683D0CBA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 xml:space="preserve">Innkalling til FAU-møte </w:t>
      </w:r>
      <w:r w:rsidR="00F72B58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22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="00DC5939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0</w:t>
      </w:r>
      <w:r w:rsidR="00F72B58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4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.202</w:t>
      </w:r>
      <w:r w:rsidR="00DC5939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5</w:t>
      </w: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51804BD2" w14:textId="77777777" w:rsidR="00866518" w:rsidRDefault="00866518" w:rsidP="00EF6C78">
      <w:pPr>
        <w:tabs>
          <w:tab w:val="left" w:pos="5910"/>
        </w:tabs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</w:p>
    <w:p w14:paraId="6C9431F3" w14:textId="77777777" w:rsidR="00866518" w:rsidRDefault="00866518" w:rsidP="00EF6C78">
      <w:pPr>
        <w:tabs>
          <w:tab w:val="left" w:pos="5910"/>
        </w:tabs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>
        <w:rPr>
          <w:rFonts w:ascii="Arial" w:hAnsi="Arial" w:cs="Arial"/>
          <w:sz w:val="22"/>
          <w:szCs w:val="22"/>
          <w:lang w:val="no-NO" w:eastAsia="no-NO"/>
        </w:rPr>
        <w:t>Godkjenning av forrige referat.</w:t>
      </w:r>
    </w:p>
    <w:p w14:paraId="2588E0D8" w14:textId="15E77C31" w:rsidR="00745324" w:rsidRPr="00745324" w:rsidRDefault="00EF6C78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sz w:val="22"/>
          <w:szCs w:val="22"/>
          <w:lang w:val="no-NO" w:eastAsia="no-NO"/>
        </w:rPr>
        <w:tab/>
      </w:r>
    </w:p>
    <w:p w14:paraId="0F2678B1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51F0D6F2" w14:textId="14F3CD95" w:rsidR="00745324" w:rsidRDefault="00745324" w:rsidP="00745324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30CDB590" w14:textId="11C5B537" w:rsidR="00866518" w:rsidRPr="00866518" w:rsidRDefault="008E5514" w:rsidP="00866518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val="nb-NO" w:eastAsia="no-NO"/>
        </w:rPr>
        <w:t xml:space="preserve"> </w:t>
      </w:r>
      <w:r w:rsidR="00F72B58">
        <w:rPr>
          <w:rFonts w:ascii="Arial" w:hAnsi="Arial" w:cs="Arial"/>
          <w:b/>
          <w:bCs/>
          <w:szCs w:val="22"/>
          <w:lang w:eastAsia="no-NO"/>
        </w:rPr>
        <w:t>22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  <w:t>Trafikkutvalget informerer. </w:t>
      </w:r>
    </w:p>
    <w:p w14:paraId="5EBB1048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496C721F" w14:textId="15FB5A97" w:rsidR="00866518" w:rsidRPr="00866518" w:rsidRDefault="00F72B58" w:rsidP="00DC5939">
      <w:pPr>
        <w:pStyle w:val="Rentekst"/>
        <w:ind w:left="1416" w:hanging="1416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23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Referat fra skoleballet.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  </w:t>
      </w:r>
    </w:p>
    <w:p w14:paraId="6062F28A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3CA3E283" w14:textId="3A56D2CB" w:rsidR="00866518" w:rsidRPr="00866518" w:rsidRDefault="00F72B58" w:rsidP="00DC5939">
      <w:pPr>
        <w:pStyle w:val="Rentekst"/>
        <w:ind w:left="1410" w:hanging="1410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24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Besøk av Natteravnkordinator i kommunen</w:t>
      </w:r>
      <w:r w:rsidR="00556AF9">
        <w:rPr>
          <w:rFonts w:ascii="Arial" w:hAnsi="Arial" w:cs="Arial"/>
          <w:b/>
          <w:bCs/>
          <w:szCs w:val="22"/>
          <w:lang w:eastAsia="no-NO"/>
        </w:rPr>
        <w:t>.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763592A7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0048136C" w14:textId="57C5E1E4" w:rsidR="00866518" w:rsidRPr="00866518" w:rsidRDefault="00F72B5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eastAsia="no-NO"/>
        </w:rPr>
        <w:t>Informasjon om sammenslåing av ungdomstrinnet Tveit og Hånes.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  </w:t>
      </w:r>
    </w:p>
    <w:p w14:paraId="681DC85C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 w:rsidRPr="00866518">
        <w:rPr>
          <w:rFonts w:ascii="Arial" w:hAnsi="Arial" w:cs="Arial"/>
          <w:b/>
          <w:bCs/>
          <w:szCs w:val="22"/>
          <w:lang w:eastAsia="no-NO"/>
        </w:rPr>
        <w:t> </w:t>
      </w:r>
    </w:p>
    <w:p w14:paraId="599C5F1E" w14:textId="51B00F4C" w:rsidR="00866518" w:rsidRDefault="00F72B5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  <w:r>
        <w:rPr>
          <w:rFonts w:ascii="Arial" w:hAnsi="Arial" w:cs="Arial"/>
          <w:b/>
          <w:bCs/>
          <w:szCs w:val="22"/>
          <w:lang w:eastAsia="no-NO"/>
        </w:rPr>
        <w:t>26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>/24-25</w:t>
      </w:r>
      <w:r w:rsidR="00866518" w:rsidRPr="00866518">
        <w:rPr>
          <w:rFonts w:ascii="Arial" w:hAnsi="Arial" w:cs="Arial"/>
          <w:b/>
          <w:bCs/>
          <w:szCs w:val="22"/>
          <w:lang w:eastAsia="no-NO"/>
        </w:rPr>
        <w:tab/>
      </w:r>
      <w:r w:rsidR="00DC5939">
        <w:rPr>
          <w:rFonts w:ascii="Arial" w:hAnsi="Arial" w:cs="Arial"/>
          <w:b/>
          <w:bCs/>
          <w:szCs w:val="22"/>
          <w:lang w:eastAsia="no-NO"/>
        </w:rPr>
        <w:t>Eventuelt</w:t>
      </w:r>
    </w:p>
    <w:p w14:paraId="5BB6C5F9" w14:textId="77777777" w:rsidR="00866518" w:rsidRPr="00866518" w:rsidRDefault="00866518" w:rsidP="00866518">
      <w:pPr>
        <w:pStyle w:val="Rentekst"/>
        <w:rPr>
          <w:rFonts w:ascii="Arial" w:hAnsi="Arial" w:cs="Arial"/>
          <w:b/>
          <w:bCs/>
          <w:szCs w:val="22"/>
          <w:lang w:eastAsia="no-NO"/>
        </w:rPr>
      </w:pPr>
    </w:p>
    <w:p w14:paraId="2C9E3FC2" w14:textId="4E00BDEF" w:rsidR="00F84E6A" w:rsidRPr="00866518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</w:rPr>
      </w:pPr>
    </w:p>
    <w:p w14:paraId="38CCF9C2" w14:textId="2A965627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24161380" w14:textId="6A2556B1" w:rsidR="00745324" w:rsidRPr="00866518" w:rsidRDefault="00745324" w:rsidP="00745324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  <w:lang w:val="no-NO" w:eastAsia="no-NO"/>
        </w:rPr>
      </w:pPr>
      <w:r w:rsidRPr="00866518">
        <w:rPr>
          <w:rFonts w:ascii="Arial" w:hAnsi="Arial" w:cs="Arial"/>
          <w:b/>
          <w:bCs/>
          <w:sz w:val="22"/>
          <w:szCs w:val="22"/>
          <w:lang w:eastAsia="no-NO"/>
        </w:rPr>
        <w:t>Vel møtt!</w:t>
      </w:r>
      <w:r w:rsidRPr="00866518">
        <w:rPr>
          <w:rFonts w:ascii="Arial" w:hAnsi="Arial" w:cs="Arial"/>
          <w:b/>
          <w:bCs/>
          <w:sz w:val="22"/>
          <w:szCs w:val="22"/>
          <w:lang w:val="no-NO" w:eastAsia="no-NO"/>
        </w:rPr>
        <w:t> </w:t>
      </w:r>
    </w:p>
    <w:p w14:paraId="7F88F07D" w14:textId="116F329B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437EEB50" w14:textId="77777777" w:rsidR="00745324" w:rsidRDefault="00745324" w:rsidP="00745324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6725E66E" w14:textId="77777777" w:rsidR="00E10722" w:rsidRPr="00745324" w:rsidRDefault="00E10722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</w:p>
    <w:p w14:paraId="7716384C" w14:textId="5313F5F7" w:rsidR="00745324" w:rsidRPr="00745324" w:rsidRDefault="008E551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sz w:val="22"/>
          <w:szCs w:val="22"/>
          <w:lang w:eastAsia="no-NO"/>
        </w:rPr>
        <w:t>Lillian Rezan Johansson</w:t>
      </w:r>
    </w:p>
    <w:p w14:paraId="2A7AAC7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eastAsia="no-NO"/>
        </w:rPr>
        <w:t>FAU-leder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68FD72D" w14:textId="726F1DDA" w:rsidR="00145CA0" w:rsidRPr="009E1E55" w:rsidRDefault="00745324" w:rsidP="009E1E55">
      <w:pPr>
        <w:overflowPunct/>
        <w:autoSpaceDE/>
        <w:autoSpaceDN/>
        <w:adjustRightInd/>
        <w:ind w:firstLine="2115"/>
        <w:rPr>
          <w:rStyle w:val="eop"/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F7D9B5F" w14:textId="77777777" w:rsidR="00145CA0" w:rsidRPr="005B1B36" w:rsidRDefault="00145CA0" w:rsidP="00145C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  <w:lang w:val="nb-NO"/>
        </w:rPr>
      </w:pPr>
    </w:p>
    <w:p w14:paraId="61BCF8F7" w14:textId="7209BCBC" w:rsidR="28B6F236" w:rsidRPr="005B1B36" w:rsidRDefault="28B6F236" w:rsidP="28B6F23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b-NO"/>
        </w:rPr>
      </w:pPr>
    </w:p>
    <w:sectPr w:rsidR="28B6F236" w:rsidRPr="005B1B36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58E4" w14:textId="77777777" w:rsidR="00260F79" w:rsidRDefault="00260F79" w:rsidP="009B0CFF">
      <w:r>
        <w:separator/>
      </w:r>
    </w:p>
  </w:endnote>
  <w:endnote w:type="continuationSeparator" w:id="0">
    <w:p w14:paraId="62EE2624" w14:textId="77777777" w:rsidR="00260F79" w:rsidRDefault="00260F79" w:rsidP="009B0CFF">
      <w:r>
        <w:continuationSeparator/>
      </w:r>
    </w:p>
  </w:endnote>
  <w:endnote w:type="continuationNotice" w:id="1">
    <w:p w14:paraId="01F403AE" w14:textId="77777777" w:rsidR="00260F79" w:rsidRDefault="0026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235E" w14:textId="3968C094" w:rsidR="00822B71" w:rsidRDefault="006C28CB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13787" w14:textId="77777777" w:rsidR="00260F79" w:rsidRDefault="00260F79" w:rsidP="009B0CFF">
      <w:r>
        <w:separator/>
      </w:r>
    </w:p>
  </w:footnote>
  <w:footnote w:type="continuationSeparator" w:id="0">
    <w:p w14:paraId="5D3121BD" w14:textId="77777777" w:rsidR="00260F79" w:rsidRDefault="00260F79" w:rsidP="009B0CFF">
      <w:r>
        <w:continuationSeparator/>
      </w:r>
    </w:p>
  </w:footnote>
  <w:footnote w:type="continuationNotice" w:id="1">
    <w:p w14:paraId="26505C61" w14:textId="77777777" w:rsidR="00260F79" w:rsidRDefault="00260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9574">
    <w:abstractNumId w:val="4"/>
  </w:num>
  <w:num w:numId="2" w16cid:durableId="1210995027">
    <w:abstractNumId w:val="3"/>
  </w:num>
  <w:num w:numId="3" w16cid:durableId="291520071">
    <w:abstractNumId w:val="1"/>
  </w:num>
  <w:num w:numId="4" w16cid:durableId="1998024045">
    <w:abstractNumId w:val="2"/>
  </w:num>
  <w:num w:numId="5" w16cid:durableId="501748498">
    <w:abstractNumId w:val="0"/>
  </w:num>
  <w:num w:numId="6" w16cid:durableId="101318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7D55"/>
    <w:rsid w:val="00034560"/>
    <w:rsid w:val="000353A4"/>
    <w:rsid w:val="00060946"/>
    <w:rsid w:val="00060CAB"/>
    <w:rsid w:val="00062720"/>
    <w:rsid w:val="000829F1"/>
    <w:rsid w:val="00083DCD"/>
    <w:rsid w:val="000A1B2C"/>
    <w:rsid w:val="000A7203"/>
    <w:rsid w:val="000C5F1F"/>
    <w:rsid w:val="000C6EFA"/>
    <w:rsid w:val="000F0E20"/>
    <w:rsid w:val="001013E6"/>
    <w:rsid w:val="001077BC"/>
    <w:rsid w:val="00130937"/>
    <w:rsid w:val="00145CA0"/>
    <w:rsid w:val="001A1401"/>
    <w:rsid w:val="001A3CFD"/>
    <w:rsid w:val="001F52E0"/>
    <w:rsid w:val="001F6D02"/>
    <w:rsid w:val="0020172D"/>
    <w:rsid w:val="00211BDC"/>
    <w:rsid w:val="00260F79"/>
    <w:rsid w:val="00266CEB"/>
    <w:rsid w:val="002A2BA3"/>
    <w:rsid w:val="002B2ED6"/>
    <w:rsid w:val="002B3B81"/>
    <w:rsid w:val="002C257F"/>
    <w:rsid w:val="002E0319"/>
    <w:rsid w:val="002E282E"/>
    <w:rsid w:val="00304E72"/>
    <w:rsid w:val="003528C8"/>
    <w:rsid w:val="003761C9"/>
    <w:rsid w:val="003B33E9"/>
    <w:rsid w:val="003C11D3"/>
    <w:rsid w:val="003E30A1"/>
    <w:rsid w:val="004977D3"/>
    <w:rsid w:val="0052087D"/>
    <w:rsid w:val="00556AF9"/>
    <w:rsid w:val="005976B8"/>
    <w:rsid w:val="005B1B36"/>
    <w:rsid w:val="005E3190"/>
    <w:rsid w:val="00614712"/>
    <w:rsid w:val="00635548"/>
    <w:rsid w:val="006B5515"/>
    <w:rsid w:val="006C28CB"/>
    <w:rsid w:val="006C3C49"/>
    <w:rsid w:val="006D3565"/>
    <w:rsid w:val="006F2B91"/>
    <w:rsid w:val="006F649B"/>
    <w:rsid w:val="007014CC"/>
    <w:rsid w:val="00705766"/>
    <w:rsid w:val="007230B0"/>
    <w:rsid w:val="007249D6"/>
    <w:rsid w:val="00745324"/>
    <w:rsid w:val="0076420F"/>
    <w:rsid w:val="00765B54"/>
    <w:rsid w:val="007902CE"/>
    <w:rsid w:val="007A32E3"/>
    <w:rsid w:val="007D2B4E"/>
    <w:rsid w:val="007F2389"/>
    <w:rsid w:val="008172C9"/>
    <w:rsid w:val="00822B71"/>
    <w:rsid w:val="0083062C"/>
    <w:rsid w:val="008311A3"/>
    <w:rsid w:val="00866518"/>
    <w:rsid w:val="00892299"/>
    <w:rsid w:val="008B3E7D"/>
    <w:rsid w:val="008B5591"/>
    <w:rsid w:val="008C62EE"/>
    <w:rsid w:val="008E4425"/>
    <w:rsid w:val="008E5514"/>
    <w:rsid w:val="008F0183"/>
    <w:rsid w:val="008F53A2"/>
    <w:rsid w:val="0093550D"/>
    <w:rsid w:val="009460A9"/>
    <w:rsid w:val="00964B88"/>
    <w:rsid w:val="009A219B"/>
    <w:rsid w:val="009B0CFF"/>
    <w:rsid w:val="009C5CF9"/>
    <w:rsid w:val="009E1E55"/>
    <w:rsid w:val="00A11A95"/>
    <w:rsid w:val="00AB7F35"/>
    <w:rsid w:val="00AE479A"/>
    <w:rsid w:val="00AE5BC0"/>
    <w:rsid w:val="00AF033E"/>
    <w:rsid w:val="00B064C2"/>
    <w:rsid w:val="00B06D89"/>
    <w:rsid w:val="00B072F0"/>
    <w:rsid w:val="00B1235B"/>
    <w:rsid w:val="00B41EEF"/>
    <w:rsid w:val="00B55145"/>
    <w:rsid w:val="00B720CE"/>
    <w:rsid w:val="00B77CC1"/>
    <w:rsid w:val="00B83584"/>
    <w:rsid w:val="00BA7664"/>
    <w:rsid w:val="00C03EE9"/>
    <w:rsid w:val="00C14A56"/>
    <w:rsid w:val="00C406E5"/>
    <w:rsid w:val="00C44DC3"/>
    <w:rsid w:val="00C46370"/>
    <w:rsid w:val="00C5539A"/>
    <w:rsid w:val="00C93A77"/>
    <w:rsid w:val="00CA2129"/>
    <w:rsid w:val="00CD0A83"/>
    <w:rsid w:val="00CD4E6B"/>
    <w:rsid w:val="00D36019"/>
    <w:rsid w:val="00D61AE0"/>
    <w:rsid w:val="00D77D4D"/>
    <w:rsid w:val="00D827A8"/>
    <w:rsid w:val="00D8663E"/>
    <w:rsid w:val="00DA6056"/>
    <w:rsid w:val="00DC499E"/>
    <w:rsid w:val="00DC5939"/>
    <w:rsid w:val="00DE4D09"/>
    <w:rsid w:val="00DF5772"/>
    <w:rsid w:val="00E10722"/>
    <w:rsid w:val="00E314B0"/>
    <w:rsid w:val="00EA7C08"/>
    <w:rsid w:val="00EB4F8B"/>
    <w:rsid w:val="00EF436A"/>
    <w:rsid w:val="00EF6C78"/>
    <w:rsid w:val="00F10DA7"/>
    <w:rsid w:val="00F14DCA"/>
    <w:rsid w:val="00F43266"/>
    <w:rsid w:val="00F72B58"/>
    <w:rsid w:val="00F84E6A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99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13</cp:revision>
  <dcterms:created xsi:type="dcterms:W3CDTF">2024-01-31T08:30:00Z</dcterms:created>
  <dcterms:modified xsi:type="dcterms:W3CDTF">2025-04-04T07:21:00Z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